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6E82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7D64504F" w14:textId="77777777" w:rsidR="00E04ED4" w:rsidRDefault="00000000">
      <w:pPr>
        <w:pStyle w:val="Standard"/>
        <w:ind w:right="141"/>
      </w:pPr>
      <w:r>
        <w:rPr>
          <w:rStyle w:val="Absatz-Standardschriftart"/>
          <w:rFonts w:ascii="Arial" w:hAnsi="Arial"/>
        </w:rPr>
        <w:t>(Vorname und Nachname des Tutors)</w:t>
      </w:r>
    </w:p>
    <w:p w14:paraId="0C69D3E0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(Anschrift)</w:t>
      </w:r>
    </w:p>
    <w:p w14:paraId="52F1DE83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(Postleitzahl, Ort)</w:t>
      </w:r>
    </w:p>
    <w:p w14:paraId="23F232E4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(Steuernummer)</w:t>
      </w:r>
    </w:p>
    <w:p w14:paraId="1D970C81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46C762C4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6A24D1FE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2198E07B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00E8950C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75AA8FF9" w14:textId="77777777" w:rsidR="00E04ED4" w:rsidRDefault="00000000">
      <w:pPr>
        <w:pStyle w:val="Standard"/>
        <w:ind w:right="141"/>
      </w:pPr>
      <w:r>
        <w:rPr>
          <w:rStyle w:val="Absatz-Standardschriftart"/>
          <w:rFonts w:ascii="Arial" w:hAnsi="Arial"/>
        </w:rPr>
        <w:t>An den Kunden</w:t>
      </w:r>
    </w:p>
    <w:p w14:paraId="2B624084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(Vorname und Nachname des Kunden)</w:t>
      </w:r>
    </w:p>
    <w:p w14:paraId="7351CD1C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(Anschrift)</w:t>
      </w:r>
    </w:p>
    <w:p w14:paraId="24369E1D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(Postleitzahl, (Ort)</w:t>
      </w:r>
    </w:p>
    <w:p w14:paraId="5E5C8A96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1F3D8458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160AF45F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3D4D902B" w14:textId="77777777" w:rsidR="00E04ED4" w:rsidRDefault="00000000">
      <w:pPr>
        <w:pStyle w:val="Standard"/>
        <w:ind w:right="141"/>
      </w:pP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  <w:t xml:space="preserve">                             (Datum einfügen)</w:t>
      </w:r>
    </w:p>
    <w:p w14:paraId="63A0892D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20BB6F19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51A1CD33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474A036E" w14:textId="77777777" w:rsidR="00E04ED4" w:rsidRDefault="00000000">
      <w:pPr>
        <w:pStyle w:val="Standard"/>
        <w:ind w:right="141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Honorarnote für gelegentliche Mitarbeit</w:t>
      </w:r>
    </w:p>
    <w:p w14:paraId="7D726DFF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29F2C414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6158F13B" w14:textId="77777777" w:rsidR="00E04ED4" w:rsidRDefault="00E04ED4">
      <w:pPr>
        <w:pStyle w:val="Standard"/>
        <w:ind w:right="141"/>
        <w:jc w:val="both"/>
        <w:rPr>
          <w:rFonts w:ascii="Arial" w:hAnsi="Arial"/>
        </w:rPr>
      </w:pPr>
    </w:p>
    <w:p w14:paraId="2C2B4697" w14:textId="77777777" w:rsidR="00E04ED4" w:rsidRDefault="00000000">
      <w:pPr>
        <w:pStyle w:val="Standard"/>
        <w:ind w:right="141"/>
        <w:jc w:val="both"/>
      </w:pPr>
      <w:r>
        <w:rPr>
          <w:rStyle w:val="Absatz-Standardschriftart"/>
          <w:rFonts w:ascii="Arial" w:hAnsi="Arial"/>
        </w:rPr>
        <w:t xml:space="preserve">Für meine Leistungen berechne ich Ihnen: </w:t>
      </w:r>
      <w:bookmarkStart w:id="0" w:name="OLE_LINK1"/>
      <w:r>
        <w:rPr>
          <w:rStyle w:val="Absatz-Standardschriftart"/>
          <w:rFonts w:ascii="Arial" w:hAnsi="Arial"/>
        </w:rPr>
        <w:tab/>
      </w:r>
    </w:p>
    <w:p w14:paraId="133FE6C0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158409B4" w14:textId="77777777" w:rsidR="00E04ED4" w:rsidRDefault="00000000">
      <w:pPr>
        <w:pStyle w:val="Standard"/>
        <w:ind w:right="141"/>
      </w:pP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r>
        <w:rPr>
          <w:rStyle w:val="Absatz-Standardschriftart"/>
          <w:rFonts w:ascii="Arial" w:hAnsi="Arial"/>
        </w:rPr>
        <w:tab/>
      </w:r>
      <w:bookmarkEnd w:id="0"/>
      <w:r>
        <w:rPr>
          <w:rStyle w:val="Absatz-Standardschriftart"/>
          <w:rFonts w:ascii="Arial" w:hAnsi="Arial"/>
        </w:rPr>
        <w:t xml:space="preserve">            (……… Euro)</w:t>
      </w:r>
    </w:p>
    <w:p w14:paraId="0574E97A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12DB1CD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010B066E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1F024E4E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3682BD7C" w14:textId="77777777" w:rsidR="00E04ED4" w:rsidRDefault="00000000">
      <w:pPr>
        <w:pStyle w:val="Standard"/>
        <w:ind w:right="141"/>
        <w:rPr>
          <w:rFonts w:ascii="Arial" w:hAnsi="Arial"/>
          <w:b/>
        </w:rPr>
      </w:pPr>
      <w:r>
        <w:rPr>
          <w:rFonts w:ascii="Arial" w:hAnsi="Arial"/>
          <w:b/>
        </w:rPr>
        <w:t>Zahlungsfrist: Bei Erhalt des Beleges</w:t>
      </w:r>
    </w:p>
    <w:p w14:paraId="50AC1766" w14:textId="77777777" w:rsidR="00E04ED4" w:rsidRDefault="00E04ED4">
      <w:pPr>
        <w:pStyle w:val="Standard"/>
        <w:ind w:right="141"/>
        <w:rPr>
          <w:rFonts w:ascii="Arial" w:hAnsi="Arial"/>
          <w:b/>
        </w:rPr>
      </w:pPr>
    </w:p>
    <w:p w14:paraId="750A8203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2F2AA4C0" w14:textId="77777777" w:rsidR="00E04ED4" w:rsidRDefault="00E04ED4">
      <w:pPr>
        <w:pStyle w:val="Standard"/>
        <w:ind w:right="141"/>
        <w:rPr>
          <w:rFonts w:ascii="Arial" w:hAnsi="Arial"/>
          <w:b/>
        </w:rPr>
      </w:pPr>
    </w:p>
    <w:p w14:paraId="11FF36BD" w14:textId="77777777" w:rsidR="00E04ED4" w:rsidRDefault="00E04ED4">
      <w:pPr>
        <w:pStyle w:val="Standard"/>
        <w:ind w:right="141"/>
        <w:rPr>
          <w:rFonts w:ascii="Arial" w:hAnsi="Arial"/>
          <w:b/>
        </w:rPr>
      </w:pPr>
    </w:p>
    <w:p w14:paraId="06E3B419" w14:textId="77777777" w:rsidR="00E04ED4" w:rsidRDefault="00000000">
      <w:pPr>
        <w:pStyle w:val="Standard"/>
        <w:ind w:right="141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Bei Beträgen über € 77,47 ist eine Stempelmarke über € 2,00 anzubringen</w:t>
      </w:r>
    </w:p>
    <w:p w14:paraId="6880E8D7" w14:textId="77777777" w:rsidR="00E04ED4" w:rsidRDefault="00000000">
      <w:pPr>
        <w:pStyle w:val="Standard"/>
        <w:ind w:right="14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Ich erkläre, dass diese Honorarnote für gelegentliche Arbeit ist und daher nicht der </w:t>
      </w:r>
      <w:proofErr w:type="spellStart"/>
      <w:r>
        <w:rPr>
          <w:rFonts w:ascii="Arial" w:hAnsi="Arial"/>
          <w:b/>
        </w:rPr>
        <w:t>MwSt</w:t>
      </w:r>
      <w:proofErr w:type="spell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unterworfen ist</w:t>
      </w:r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gemäss</w:t>
      </w:r>
      <w:proofErr w:type="spellEnd"/>
      <w:r>
        <w:rPr>
          <w:rFonts w:ascii="Arial" w:hAnsi="Arial"/>
          <w:b/>
        </w:rPr>
        <w:t xml:space="preserve"> Art. 5 </w:t>
      </w:r>
      <w:proofErr w:type="spellStart"/>
      <w:r>
        <w:rPr>
          <w:rFonts w:ascii="Arial" w:hAnsi="Arial"/>
          <w:b/>
        </w:rPr>
        <w:t>Dpr</w:t>
      </w:r>
      <w:proofErr w:type="spellEnd"/>
      <w:r>
        <w:rPr>
          <w:rFonts w:ascii="Arial" w:hAnsi="Arial"/>
          <w:b/>
        </w:rPr>
        <w:t xml:space="preserve"> 633/1972.</w:t>
      </w:r>
    </w:p>
    <w:p w14:paraId="34715E11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C328378" w14:textId="77777777" w:rsidR="00E04ED4" w:rsidRDefault="00E04ED4">
      <w:pPr>
        <w:pStyle w:val="Standard"/>
        <w:rPr>
          <w:rFonts w:ascii="Arial" w:hAnsi="Arial"/>
        </w:rPr>
      </w:pPr>
    </w:p>
    <w:p w14:paraId="38EA95DE" w14:textId="77777777" w:rsidR="00E04ED4" w:rsidRDefault="00E04ED4">
      <w:pPr>
        <w:pStyle w:val="Standard"/>
        <w:rPr>
          <w:rFonts w:ascii="Arial" w:hAnsi="Arial"/>
        </w:rPr>
      </w:pPr>
    </w:p>
    <w:p w14:paraId="1A84487B" w14:textId="77777777" w:rsidR="00E04ED4" w:rsidRDefault="00E04ED4">
      <w:pPr>
        <w:pStyle w:val="Standard"/>
        <w:rPr>
          <w:rFonts w:ascii="Arial" w:hAnsi="Arial"/>
        </w:rPr>
      </w:pPr>
    </w:p>
    <w:p w14:paraId="5FDD6090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Mit freundlichen Grüßen</w:t>
      </w:r>
    </w:p>
    <w:p w14:paraId="4ACE51E6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6828B95F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(Name und Nachname des Tutors)</w:t>
      </w:r>
    </w:p>
    <w:p w14:paraId="7D5C6306" w14:textId="77777777" w:rsidR="00E04ED4" w:rsidRDefault="00E04ED4">
      <w:pPr>
        <w:pStyle w:val="Standard"/>
        <w:ind w:right="141"/>
        <w:rPr>
          <w:rFonts w:ascii="Arial" w:hAnsi="Arial"/>
        </w:rPr>
      </w:pPr>
    </w:p>
    <w:p w14:paraId="5C4FE480" w14:textId="77777777" w:rsidR="00E04ED4" w:rsidRDefault="00000000">
      <w:pPr>
        <w:pStyle w:val="Standard"/>
        <w:ind w:right="141"/>
        <w:rPr>
          <w:rFonts w:ascii="Arial" w:hAnsi="Arial"/>
        </w:rPr>
      </w:pPr>
      <w:r>
        <w:rPr>
          <w:rFonts w:ascii="Arial" w:hAnsi="Arial"/>
        </w:rPr>
        <w:t>(Unterschrift des Tutors)</w:t>
      </w:r>
    </w:p>
    <w:p w14:paraId="7FFDDE22" w14:textId="77777777" w:rsidR="00E04ED4" w:rsidRDefault="00E04ED4">
      <w:pPr>
        <w:pStyle w:val="Standard"/>
        <w:rPr>
          <w:rFonts w:ascii="Arial" w:hAnsi="Arial"/>
        </w:rPr>
      </w:pPr>
    </w:p>
    <w:sectPr w:rsidR="00E04E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20A5" w14:textId="77777777" w:rsidR="005733D6" w:rsidRDefault="005733D6">
      <w:r>
        <w:separator/>
      </w:r>
    </w:p>
  </w:endnote>
  <w:endnote w:type="continuationSeparator" w:id="0">
    <w:p w14:paraId="68F86D6E" w14:textId="77777777" w:rsidR="005733D6" w:rsidRDefault="0057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DDBA" w14:textId="77777777" w:rsidR="005733D6" w:rsidRDefault="005733D6">
      <w:r>
        <w:rPr>
          <w:color w:val="000000"/>
        </w:rPr>
        <w:separator/>
      </w:r>
    </w:p>
  </w:footnote>
  <w:footnote w:type="continuationSeparator" w:id="0">
    <w:p w14:paraId="01E89164" w14:textId="77777777" w:rsidR="005733D6" w:rsidRDefault="0057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4ED4"/>
    <w:rsid w:val="00507E81"/>
    <w:rsid w:val="005733D6"/>
    <w:rsid w:val="009B0B49"/>
    <w:rsid w:val="00E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5BCD"/>
  <w15:docId w15:val="{2B96C984-18A5-4052-AC67-B743A0FC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erschrift2">
    <w:name w:val="Überschrift 2"/>
    <w:basedOn w:val="Standard"/>
    <w:next w:val="Standard"/>
    <w:pPr>
      <w:keepNext/>
      <w:ind w:right="141"/>
      <w:outlineLvl w:val="1"/>
    </w:pPr>
    <w:rPr>
      <w:rFonts w:ascii="Tahoma" w:eastAsia="Tahoma" w:hAnsi="Tahoma" w:cs="Tahoma"/>
      <w:u w:val="single"/>
    </w:rPr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">
    <w:name w:val="Liste"/>
    <w:basedOn w:val="Textbody"/>
  </w:style>
  <w:style w:type="paragraph" w:customStyle="1" w:styleId="Beschriftung">
    <w:name w:val="Beschriftung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-Absatz-Standardschriftart">
    <w:name w:val="WW-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Kofler</dc:creator>
  <cp:lastModifiedBy>Finatti, Armin</cp:lastModifiedBy>
  <cp:revision>2</cp:revision>
  <dcterms:created xsi:type="dcterms:W3CDTF">2025-11-18T16:40:00Z</dcterms:created>
  <dcterms:modified xsi:type="dcterms:W3CDTF">2025-11-18T16:40:00Z</dcterms:modified>
</cp:coreProperties>
</file>